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lastRenderedPageBreak/>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DD883" w14:textId="77777777" w:rsidR="00430242" w:rsidRDefault="00430242" w:rsidP="00B82CAE">
      <w:pPr>
        <w:spacing w:after="0" w:line="240" w:lineRule="auto"/>
      </w:pPr>
      <w:r>
        <w:separator/>
      </w:r>
    </w:p>
  </w:endnote>
  <w:endnote w:type="continuationSeparator" w:id="0">
    <w:p w14:paraId="580C0DCB" w14:textId="77777777" w:rsidR="00430242" w:rsidRDefault="00430242"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8FD0C" w14:textId="77777777" w:rsidR="00430242" w:rsidRDefault="00430242" w:rsidP="00B82CAE">
      <w:pPr>
        <w:spacing w:after="0" w:line="240" w:lineRule="auto"/>
      </w:pPr>
      <w:r>
        <w:separator/>
      </w:r>
    </w:p>
  </w:footnote>
  <w:footnote w:type="continuationSeparator" w:id="0">
    <w:p w14:paraId="44416C7D" w14:textId="77777777" w:rsidR="00430242" w:rsidRDefault="00430242"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12819"/>
    <w:rsid w:val="0001322E"/>
    <w:rsid w:val="0002651A"/>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30242"/>
    <w:rsid w:val="00447ECF"/>
    <w:rsid w:val="00481C30"/>
    <w:rsid w:val="00484213"/>
    <w:rsid w:val="00490411"/>
    <w:rsid w:val="004D3667"/>
    <w:rsid w:val="004E778A"/>
    <w:rsid w:val="00526D6E"/>
    <w:rsid w:val="00550799"/>
    <w:rsid w:val="00591888"/>
    <w:rsid w:val="005A103F"/>
    <w:rsid w:val="005C7DED"/>
    <w:rsid w:val="005D115A"/>
    <w:rsid w:val="00624112"/>
    <w:rsid w:val="00632FA6"/>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2A0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0A3F"/>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9D50-9F24-4343-B0D8-0E56D71F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Vacca Krizia Giuliana</dc:creator>
  <cp:keywords/>
  <dc:description/>
  <cp:lastModifiedBy>Giovanna Lembo</cp:lastModifiedBy>
  <cp:revision>2</cp:revision>
  <cp:lastPrinted>2022-03-10T11:31:00Z</cp:lastPrinted>
  <dcterms:created xsi:type="dcterms:W3CDTF">2022-07-04T12:39:00Z</dcterms:created>
  <dcterms:modified xsi:type="dcterms:W3CDTF">2022-07-04T12:39:00Z</dcterms:modified>
</cp:coreProperties>
</file>