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</w:rPr>
      </w:pPr>
      <w:r w:rsidRPr="00050365">
        <w:rPr>
          <w:rFonts w:ascii="Gill Sans MT" w:hAnsi="Gill Sans MT" w:cs="Gill Sans MT"/>
          <w:b/>
          <w:bCs/>
          <w:lang w:eastAsia="it-IT"/>
        </w:rPr>
        <w:t>ISTANZA DI PARTECIPAZIONE</w:t>
      </w: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Art. 48 D.P.R. 445/2000 e s.i.m.</w:t>
      </w: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b/>
          <w:bCs/>
          <w:i/>
          <w:iCs/>
          <w:lang w:eastAsia="it-IT"/>
        </w:rPr>
      </w:pPr>
    </w:p>
    <w:p w:rsidR="009D2718" w:rsidRPr="00050365" w:rsidRDefault="009D2718">
      <w:pPr>
        <w:spacing w:after="0" w:line="360" w:lineRule="auto"/>
        <w:ind w:left="4860"/>
        <w:jc w:val="right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 xml:space="preserve">ALL’ASL ROMA 1 </w:t>
      </w:r>
    </w:p>
    <w:p w:rsidR="009D2718" w:rsidRPr="00050365" w:rsidRDefault="009D2718">
      <w:pPr>
        <w:spacing w:after="0" w:line="360" w:lineRule="auto"/>
        <w:ind w:left="4860"/>
        <w:jc w:val="right"/>
        <w:rPr>
          <w:rFonts w:ascii="Gill Sans MT" w:hAnsi="Gill Sans MT" w:cs="Gill Sans MT"/>
        </w:rPr>
      </w:pPr>
      <w:r w:rsidRPr="00050365">
        <w:rPr>
          <w:rFonts w:ascii="Gill Sans MT" w:hAnsi="Gill Sans MT" w:cs="Gill Sans MT"/>
          <w:lang w:eastAsia="it-IT"/>
        </w:rPr>
        <w:t>U.O.C. ACQUISIZIONE BENI E SERVIZI</w:t>
      </w:r>
    </w:p>
    <w:p w:rsidR="009D2718" w:rsidRPr="00050365" w:rsidRDefault="009D2718">
      <w:pPr>
        <w:spacing w:after="0" w:line="360" w:lineRule="auto"/>
        <w:ind w:left="4860"/>
        <w:jc w:val="right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Borgo Santo Spirito n°3</w:t>
      </w:r>
    </w:p>
    <w:p w:rsidR="009D2718" w:rsidRPr="00050365" w:rsidRDefault="009D2718">
      <w:pPr>
        <w:spacing w:after="0" w:line="360" w:lineRule="auto"/>
        <w:ind w:left="4860"/>
        <w:jc w:val="right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00193 - ROMA</w:t>
      </w:r>
    </w:p>
    <w:p w:rsidR="009D2718" w:rsidRPr="00050365" w:rsidRDefault="009D2718">
      <w:pPr>
        <w:spacing w:after="0" w:line="360" w:lineRule="auto"/>
        <w:ind w:left="4860"/>
        <w:jc w:val="right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highlight w:val="yellow"/>
          <w:lang w:eastAsia="it-IT"/>
        </w:rPr>
        <w:t xml:space="preserve"> </w:t>
      </w:r>
    </w:p>
    <w:p w:rsidR="009D2718" w:rsidRPr="00050365" w:rsidRDefault="009D2718" w:rsidP="00050365">
      <w:pPr>
        <w:spacing w:after="0" w:line="360" w:lineRule="auto"/>
        <w:jc w:val="both"/>
        <w:rPr>
          <w:rFonts w:ascii="Gill Sans MT" w:hAnsi="Gill Sans MT" w:cs="Gill Sans MT"/>
          <w:b/>
          <w:bCs/>
        </w:rPr>
      </w:pPr>
      <w:r w:rsidRPr="00050365">
        <w:rPr>
          <w:rFonts w:ascii="Gill Sans MT" w:hAnsi="Gill Sans MT" w:cs="Gill Sans MT"/>
          <w:b/>
          <w:bCs/>
        </w:rPr>
        <w:t xml:space="preserve">Oggetto INDAGINE DI MERCATO PER </w:t>
      </w:r>
      <w:r>
        <w:rPr>
          <w:rFonts w:ascii="Gill Sans MT" w:hAnsi="Gill Sans MT" w:cs="Gill Sans MT"/>
          <w:b/>
          <w:bCs/>
        </w:rPr>
        <w:t>REAGENTI DEDICATI AL SEQUENZIATORE APPLIED BIOSYSTEM 3500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Il sottoscritto 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Cod. Fisc. ______________________________________________________________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nato a ____________________________ , il ____/____/_______;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nella qualità di 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dell’impresa _____________________________________________________________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con sede _______________________________________________________________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e sede amministrativa in_____________________________________________________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con codice fiscale n.________________________________________________________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codice attività n.___________________________________________________________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Ufficio delle Entrate competente: ___________________fax:_________________________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Concessionario Riscossione Tributi competente:__________________________________ fax:_____________________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Provincia competente:________________________________________________; fax:_______________________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Cancelleria fallimentare competente:_____________________________________________;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fax:_____________________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INPS competente:___________________________________________________ fax:______________________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 xml:space="preserve">INAIL competente:__________________________ 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fax:________________________</w:t>
      </w: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i/>
          <w:iCs/>
          <w:lang w:eastAsia="ar-SA"/>
        </w:rPr>
      </w:pPr>
    </w:p>
    <w:p w:rsidR="009D2718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in riferimento all’affidamento del servizio in oggetto, consapevole delle responsabilità e delle sanzioni penali attribuite in caso di dichiarazioni non veritiere, di formazione o uso di atti falsi dall’art. 76 del D.P.R. 445/2000 e s.i.m.</w:t>
      </w:r>
    </w:p>
    <w:p w:rsidR="009D2718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</w:p>
    <w:p w:rsidR="009D2718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</w:p>
    <w:p w:rsidR="009D2718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b/>
          <w:bCs/>
          <w:lang w:eastAsia="it-IT"/>
        </w:rPr>
      </w:pPr>
      <w:r w:rsidRPr="00050365">
        <w:rPr>
          <w:rFonts w:ascii="Gill Sans MT" w:hAnsi="Gill Sans MT" w:cs="Gill Sans MT"/>
          <w:b/>
          <w:bCs/>
          <w:lang w:eastAsia="it-IT"/>
        </w:rPr>
        <w:t>CHIEDE</w:t>
      </w: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Ai sensi degli artt. 46 e 47 del DPR 445/2000 e s.i.m., di partecipare alla presente procedura</w:t>
      </w: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b/>
          <w:bCs/>
          <w:lang w:eastAsia="it-IT"/>
        </w:rPr>
      </w:pPr>
      <w:r w:rsidRPr="00050365">
        <w:rPr>
          <w:rFonts w:ascii="Gill Sans MT" w:hAnsi="Gill Sans MT" w:cs="Gill Sans MT"/>
          <w:b/>
          <w:bCs/>
          <w:lang w:eastAsia="it-IT"/>
        </w:rPr>
        <w:t>in qualità di:</w:t>
      </w:r>
    </w:p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(barrare il caso che ricorre)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impresa singola;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Consorzio fra società cooperative di produzione e lavoro o fra imprese artigiane (soggetti di cui all’art</w:t>
      </w:r>
      <w:r w:rsidRPr="00050365">
        <w:rPr>
          <w:rFonts w:ascii="Gill Sans MT" w:hAnsi="Gill Sans MT" w:cs="Gill Sans MT"/>
          <w:b/>
          <w:bCs/>
          <w:lang w:eastAsia="ar-SA"/>
        </w:rPr>
        <w:t>. 45, comma 2, lettera b)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consorziate per le quali il Consorzio concorre:</w:t>
      </w:r>
    </w:p>
    <w:tbl>
      <w:tblPr>
        <w:tblW w:w="9244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725"/>
        <w:gridCol w:w="3259"/>
        <w:gridCol w:w="3260"/>
      </w:tblGrid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Pr="00050365" w:rsidRDefault="009D2718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Consorzio Stabile (soggetti di cui all’art. </w:t>
      </w:r>
      <w:r w:rsidRPr="00050365">
        <w:rPr>
          <w:rFonts w:ascii="Gill Sans MT" w:hAnsi="Gill Sans MT" w:cs="Gill Sans MT"/>
          <w:b/>
          <w:bCs/>
          <w:lang w:eastAsia="ar-SA"/>
        </w:rPr>
        <w:t>45, comma 2, lettera c)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consorziate per le quali il Consorzio concorre:</w:t>
      </w:r>
    </w:p>
    <w:tbl>
      <w:tblPr>
        <w:tblW w:w="9244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725"/>
        <w:gridCol w:w="3259"/>
        <w:gridCol w:w="3260"/>
      </w:tblGrid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60"/>
        <w:jc w:val="center"/>
        <w:textAlignment w:val="baseline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come mandatario del:  (soggetti di cui all’art. </w:t>
      </w:r>
      <w:r w:rsidRPr="00050365">
        <w:rPr>
          <w:rFonts w:ascii="Gill Sans MT" w:hAnsi="Gill Sans MT" w:cs="Gill Sans MT"/>
          <w:b/>
          <w:bCs/>
          <w:lang w:eastAsia="ar-SA"/>
        </w:rPr>
        <w:t>45, comma 2, lettera d)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567" w:hanging="141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u w:val="single"/>
          <w:lang w:eastAsia="ar-SA"/>
        </w:rPr>
        <w:t>costituito</w:t>
      </w:r>
      <w:r w:rsidRPr="00050365">
        <w:rPr>
          <w:rFonts w:ascii="Gill Sans MT" w:hAnsi="Gill Sans MT" w:cs="Gill Sans MT"/>
          <w:lang w:eastAsia="ar-SA"/>
        </w:rPr>
        <w:t xml:space="preserve"> raggruppamento temporaneo tra le seguenti imprese (allegare copia autentica del mandato costitutivo del raggruppamento temporaneo); 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851" w:hanging="425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u w:val="single"/>
          <w:lang w:eastAsia="ar-SA"/>
        </w:rPr>
        <w:t xml:space="preserve">costituendo raggruppamento di imprese </w:t>
      </w:r>
      <w:r w:rsidRPr="00050365">
        <w:rPr>
          <w:rFonts w:ascii="Gill Sans MT" w:hAnsi="Gill Sans MT" w:cs="Gill Sans MT"/>
          <w:lang w:eastAsia="ar-SA"/>
        </w:rPr>
        <w:t>che, in caso di aggiudicazione, sarà conferito mandato collettivo speciale con rappresentanza ed ampia e speciale procura gratuita ed irrevocabile al capogruppo ____________________ che stipulerà il contratto in nome e per conto proprio e delle mandanti;</w:t>
      </w:r>
    </w:p>
    <w:p w:rsidR="009D2718" w:rsidRDefault="009D2718">
      <w:pPr>
        <w:widowControl w:val="0"/>
        <w:suppressAutoHyphens/>
        <w:overflowPunct w:val="0"/>
        <w:spacing w:after="0" w:line="360" w:lineRule="auto"/>
        <w:ind w:left="708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imprese del RTI:</w:t>
      </w:r>
    </w:p>
    <w:p w:rsidR="009D2718" w:rsidRPr="00050365" w:rsidRDefault="009D2718" w:rsidP="00B46512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</w:p>
    <w:tbl>
      <w:tblPr>
        <w:tblW w:w="9355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394"/>
        <w:gridCol w:w="1734"/>
        <w:gridCol w:w="1733"/>
        <w:gridCol w:w="3494"/>
      </w:tblGrid>
      <w:tr w:rsidR="009D2718" w:rsidRPr="00916133">
        <w:trPr>
          <w:trHeight w:val="248"/>
        </w:trPr>
        <w:tc>
          <w:tcPr>
            <w:tcW w:w="239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173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173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  <w:tc>
          <w:tcPr>
            <w:tcW w:w="349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Percentuale di partecipazione al RTI (ed esecuzione)</w:t>
            </w:r>
          </w:p>
        </w:tc>
      </w:tr>
      <w:tr w:rsidR="009D2718" w:rsidRPr="00916133">
        <w:trPr>
          <w:trHeight w:val="248"/>
        </w:trPr>
        <w:tc>
          <w:tcPr>
            <w:tcW w:w="239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49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rPr>
          <w:trHeight w:val="266"/>
        </w:trPr>
        <w:tc>
          <w:tcPr>
            <w:tcW w:w="239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49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rPr>
          <w:trHeight w:val="248"/>
        </w:trPr>
        <w:tc>
          <w:tcPr>
            <w:tcW w:w="239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1733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494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Default="009D2718">
      <w:pPr>
        <w:widowControl w:val="0"/>
        <w:suppressAutoHyphens/>
        <w:overflowPunct w:val="0"/>
        <w:spacing w:after="0" w:line="360" w:lineRule="auto"/>
        <w:ind w:left="357"/>
        <w:jc w:val="both"/>
        <w:textAlignment w:val="baseline"/>
        <w:rPr>
          <w:rFonts w:ascii="Gill Sans MT" w:hAnsi="Gill Sans MT" w:cs="Gill Sans MT"/>
          <w:b/>
          <w:bCs/>
          <w:lang w:eastAsia="ar-SA"/>
        </w:rPr>
      </w:pP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57"/>
        <w:jc w:val="both"/>
        <w:textAlignment w:val="baseline"/>
        <w:rPr>
          <w:rFonts w:ascii="Gill Sans MT" w:hAnsi="Gill Sans MT" w:cs="Gill Sans MT"/>
          <w:b/>
          <w:bCs/>
          <w:lang w:eastAsia="ar-SA"/>
        </w:rPr>
      </w:pPr>
    </w:p>
    <w:p w:rsidR="009D2718" w:rsidRPr="00050365" w:rsidRDefault="009D2718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Consorzio Ordinario di concorrenti (soggetti di cui all’art. </w:t>
      </w:r>
      <w:r w:rsidRPr="00050365">
        <w:rPr>
          <w:rFonts w:ascii="Gill Sans MT" w:hAnsi="Gill Sans MT" w:cs="Gill Sans MT"/>
          <w:b/>
          <w:bCs/>
          <w:lang w:eastAsia="ar-SA"/>
        </w:rPr>
        <w:t>45, comma 2, lettera e)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60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imprese:</w:t>
      </w:r>
    </w:p>
    <w:tbl>
      <w:tblPr>
        <w:tblW w:w="9244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725"/>
        <w:gridCol w:w="3259"/>
        <w:gridCol w:w="3260"/>
      </w:tblGrid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Pr="00050365" w:rsidRDefault="009D2718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Soggetto in aggregazione tra imprese aderenti al contratto di rete (soggetti di cui all’art.</w:t>
      </w:r>
      <w:r w:rsidRPr="00050365">
        <w:rPr>
          <w:rFonts w:ascii="Gill Sans MT" w:hAnsi="Gill Sans MT" w:cs="Gill Sans MT"/>
          <w:b/>
          <w:bCs/>
          <w:lang w:eastAsia="ar-SA"/>
        </w:rPr>
        <w:t xml:space="preserve"> 45, comma 2, lettera f)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imprese:</w:t>
      </w:r>
    </w:p>
    <w:tbl>
      <w:tblPr>
        <w:tblW w:w="9244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725"/>
        <w:gridCol w:w="3259"/>
        <w:gridCol w:w="3260"/>
      </w:tblGrid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Pr="00050365" w:rsidRDefault="009D2718">
      <w:pPr>
        <w:widowControl w:val="0"/>
        <w:suppressAutoHyphens/>
        <w:overflowPunct w:val="0"/>
        <w:spacing w:after="0" w:line="360" w:lineRule="auto"/>
        <w:ind w:left="357"/>
        <w:jc w:val="both"/>
        <w:textAlignment w:val="baseline"/>
        <w:rPr>
          <w:rFonts w:ascii="Gill Sans MT" w:hAnsi="Gill Sans MT" w:cs="Gill Sans MT"/>
          <w:b/>
          <w:bCs/>
          <w:lang w:eastAsia="ar-SA"/>
        </w:rPr>
      </w:pPr>
    </w:p>
    <w:p w:rsidR="009D2718" w:rsidRPr="00050365" w:rsidRDefault="009D2718">
      <w:pPr>
        <w:widowControl w:val="0"/>
        <w:numPr>
          <w:ilvl w:val="0"/>
          <w:numId w:val="2"/>
        </w:numPr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Soggetto che ha stipulato il contratto di Gruppo Europeo – GEIE (soggetti di cui all’art.</w:t>
      </w:r>
      <w:r w:rsidRPr="00050365">
        <w:rPr>
          <w:rFonts w:ascii="Gill Sans MT" w:hAnsi="Gill Sans MT" w:cs="Gill Sans MT"/>
          <w:b/>
          <w:bCs/>
          <w:lang w:eastAsia="ar-SA"/>
        </w:rPr>
        <w:t xml:space="preserve"> 45, comma 2, lettera g)</w:t>
      </w:r>
      <w:r w:rsidRPr="00050365">
        <w:rPr>
          <w:rFonts w:ascii="Gill Sans MT" w:hAnsi="Gill Sans MT" w:cs="Gill Sans MT"/>
          <w:lang w:eastAsia="ar-SA"/>
        </w:rPr>
        <w:t xml:space="preserve"> del D.Lgs.vo 50/2016)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ind w:firstLine="360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Indicare le imprese:</w:t>
      </w:r>
    </w:p>
    <w:tbl>
      <w:tblPr>
        <w:tblW w:w="9244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3" w:type="dxa"/>
        </w:tblCellMar>
        <w:tblLook w:val="01E0"/>
      </w:tblPr>
      <w:tblGrid>
        <w:gridCol w:w="2725"/>
        <w:gridCol w:w="3259"/>
        <w:gridCol w:w="3260"/>
      </w:tblGrid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Denominazione sociale</w:t>
            </w: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Forma giuridica</w:t>
            </w: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center"/>
              <w:textAlignment w:val="baseline"/>
              <w:rPr>
                <w:rFonts w:ascii="Gill Sans MT" w:hAnsi="Gill Sans MT" w:cs="Gill Sans MT"/>
                <w:lang w:eastAsia="ar-SA"/>
              </w:rPr>
            </w:pPr>
            <w:r w:rsidRPr="00916133">
              <w:rPr>
                <w:rFonts w:ascii="Gill Sans MT" w:hAnsi="Gill Sans MT" w:cs="Gill Sans MT"/>
                <w:lang w:eastAsia="ar-SA"/>
              </w:rPr>
              <w:t>Sede legale</w:t>
            </w: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  <w:tr w:rsidR="009D2718" w:rsidRPr="00916133">
        <w:tc>
          <w:tcPr>
            <w:tcW w:w="2725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59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  <w:tc>
          <w:tcPr>
            <w:tcW w:w="3260" w:type="dxa"/>
            <w:tcMar>
              <w:left w:w="83" w:type="dxa"/>
            </w:tcMar>
          </w:tcPr>
          <w:p w:rsidR="009D2718" w:rsidRPr="00916133" w:rsidRDefault="009D2718" w:rsidP="00916133">
            <w:pPr>
              <w:widowControl w:val="0"/>
              <w:suppressAutoHyphens/>
              <w:overflowPunct w:val="0"/>
              <w:spacing w:after="0" w:line="360" w:lineRule="auto"/>
              <w:jc w:val="both"/>
              <w:textAlignment w:val="baseline"/>
              <w:rPr>
                <w:rFonts w:ascii="Gill Sans MT" w:hAnsi="Gill Sans MT" w:cs="Gill Sans MT"/>
                <w:lang w:eastAsia="it-IT"/>
              </w:rPr>
            </w:pPr>
          </w:p>
        </w:tc>
      </w:tr>
    </w:tbl>
    <w:p w:rsidR="009D2718" w:rsidRPr="00050365" w:rsidRDefault="009D2718">
      <w:pPr>
        <w:spacing w:after="0" w:line="360" w:lineRule="auto"/>
        <w:jc w:val="center"/>
        <w:rPr>
          <w:rFonts w:ascii="Gill Sans MT" w:hAnsi="Gill Sans MT" w:cs="Gill Sans MT"/>
          <w:b/>
          <w:bCs/>
          <w:lang w:eastAsia="it-IT"/>
        </w:rPr>
      </w:pPr>
      <w:r w:rsidRPr="00050365">
        <w:rPr>
          <w:rFonts w:ascii="Gill Sans MT" w:hAnsi="Gill Sans MT" w:cs="Gill Sans MT"/>
          <w:b/>
          <w:bCs/>
          <w:lang w:eastAsia="it-IT"/>
        </w:rPr>
        <w:t>CHIEDE / CHIEDONO</w:t>
      </w:r>
    </w:p>
    <w:p w:rsidR="009D2718" w:rsidRDefault="009D2718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hAnsi="Gill Sans MT" w:cs="Gill Sans MT"/>
          <w:b/>
          <w:bCs/>
          <w:u w:val="single"/>
          <w:lang w:eastAsia="ar-SA"/>
        </w:rPr>
      </w:pPr>
      <w:r w:rsidRPr="00050365">
        <w:rPr>
          <w:rFonts w:ascii="Gill Sans MT" w:hAnsi="Gill Sans MT" w:cs="Gill Sans MT"/>
          <w:b/>
          <w:bCs/>
          <w:u w:val="single"/>
          <w:lang w:eastAsia="ar-SA"/>
        </w:rPr>
        <w:t>di partecipare alla procedura in trattazione</w:t>
      </w:r>
    </w:p>
    <w:p w:rsidR="009D2718" w:rsidRPr="00050365" w:rsidRDefault="009D2718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hAnsi="Gill Sans MT" w:cs="Gill Sans MT"/>
          <w:b/>
          <w:bCs/>
          <w:u w:val="single"/>
          <w:lang w:eastAsia="ar-SA"/>
        </w:rPr>
      </w:pPr>
    </w:p>
    <w:p w:rsidR="009D2718" w:rsidRPr="00050365" w:rsidRDefault="009D2718">
      <w:pPr>
        <w:pStyle w:val="NoSpacing"/>
        <w:spacing w:line="360" w:lineRule="auto"/>
        <w:jc w:val="both"/>
        <w:rPr>
          <w:rFonts w:ascii="Gill Sans MT" w:hAnsi="Gill Sans MT" w:cs="Gill Sans MT"/>
        </w:rPr>
      </w:pPr>
      <w:r w:rsidRPr="00050365">
        <w:rPr>
          <w:rFonts w:ascii="Gill Sans MT" w:hAnsi="Gill Sans MT" w:cs="Gill Sans MT"/>
        </w:rPr>
        <w:t xml:space="preserve">A tal fine dichiara/dichiarano altresì di accettare, come previsto dall’art. 76, del D.Lgs. n. 50/2016, la ricezione </w:t>
      </w:r>
      <w:r w:rsidRPr="00050365">
        <w:rPr>
          <w:rFonts w:ascii="Gill Sans MT" w:hAnsi="Gill Sans MT" w:cs="Gill Sans MT"/>
          <w:u w:val="single"/>
        </w:rPr>
        <w:t>di tutte le comunicazioni inerenti il procedimento di gara</w:t>
      </w:r>
      <w:r w:rsidRPr="00050365">
        <w:rPr>
          <w:rFonts w:ascii="Gill Sans MT" w:hAnsi="Gill Sans MT" w:cs="Gill Sans MT"/>
        </w:rPr>
        <w:t xml:space="preserve">, ivi compresa l’aggiudicazione, al seguente indirizzo PEC: </w:t>
      </w:r>
    </w:p>
    <w:p w:rsidR="009D2718" w:rsidRPr="00050365" w:rsidRDefault="009D2718">
      <w:pPr>
        <w:pStyle w:val="Heading3"/>
        <w:spacing w:before="0" w:after="200" w:line="360" w:lineRule="auto"/>
        <w:rPr>
          <w:rFonts w:ascii="Gill Sans MT" w:hAnsi="Gill Sans MT" w:cs="Gill Sans MT"/>
          <w:b/>
          <w:bCs/>
          <w:color w:val="00000A"/>
          <w:sz w:val="22"/>
          <w:szCs w:val="22"/>
        </w:rPr>
      </w:pPr>
      <w:r w:rsidRPr="00050365">
        <w:rPr>
          <w:rFonts w:ascii="Gill Sans MT" w:hAnsi="Gill Sans MT" w:cs="Gill Sans MT"/>
          <w:b/>
          <w:bCs/>
          <w:color w:val="00000A"/>
          <w:sz w:val="22"/>
          <w:szCs w:val="22"/>
        </w:rPr>
        <w:t>email (PEC obbligatorio) ________________________________________________________</w:t>
      </w:r>
    </w:p>
    <w:p w:rsidR="009D2718" w:rsidRPr="00050365" w:rsidRDefault="009D2718">
      <w:pPr>
        <w:pStyle w:val="Heading1"/>
        <w:numPr>
          <w:ilvl w:val="0"/>
          <w:numId w:val="4"/>
        </w:numPr>
        <w:spacing w:line="360" w:lineRule="auto"/>
        <w:jc w:val="both"/>
        <w:rPr>
          <w:rFonts w:ascii="Gill Sans MT" w:hAnsi="Gill Sans MT" w:cs="Gill Sans MT"/>
          <w:b w:val="0"/>
          <w:bCs w:val="0"/>
          <w:smallCaps/>
          <w:sz w:val="22"/>
          <w:szCs w:val="22"/>
        </w:rPr>
      </w:pPr>
      <w:r w:rsidRPr="00050365">
        <w:rPr>
          <w:rFonts w:ascii="Gill Sans MT" w:hAnsi="Gill Sans MT" w:cs="Gill Sans MT"/>
          <w:sz w:val="22"/>
          <w:szCs w:val="22"/>
        </w:rPr>
        <w:t>che IL REFERENTE PER L'AMMINISTRAZIONE è (</w:t>
      </w:r>
      <w:r w:rsidRPr="00050365">
        <w:rPr>
          <w:rFonts w:ascii="Gill Sans MT" w:hAnsi="Gill Sans MT" w:cs="Gill Sans MT"/>
          <w:b w:val="0"/>
          <w:bCs w:val="0"/>
          <w:i/>
          <w:iCs/>
          <w:sz w:val="22"/>
          <w:szCs w:val="22"/>
          <w:u w:val="single"/>
        </w:rPr>
        <w:t xml:space="preserve">la persona indicata sarà considerata dal ns ufficio quale riferimento per tutti i passaggi/comunicazioni relativi alla presente gara 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 xml:space="preserve">Referente per la procedura </w:t>
      </w:r>
      <w:r w:rsidRPr="00050365">
        <w:rPr>
          <w:rFonts w:ascii="Gill Sans MT" w:hAnsi="Gill Sans MT" w:cs="Gill Sans MT"/>
          <w:lang w:eastAsia="ar-SA"/>
        </w:rPr>
        <w:t>Nome e Cognome_______________________ _______________________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indirizzo____________________________________________________________________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tel.______________________________________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Tel cellulare______________________________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fax______________________________________</w:t>
      </w:r>
    </w:p>
    <w:p w:rsidR="009D2718" w:rsidRPr="00050365" w:rsidRDefault="009D2718">
      <w:pPr>
        <w:numPr>
          <w:ilvl w:val="0"/>
          <w:numId w:val="5"/>
        </w:num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e-mail 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Dichiara inoltre: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</w:rPr>
        <w:t>di non aver concluso contratti di lavoro subordinato o autonomo e, comunque, non aver conferito incarichi ad ex dipendenti, che hanno esercitato poteri autoritativi o negoziali per conto della Stazione Appaltante, per il triennio successivo alla cessazione del rapporto.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di essere abilitato sul MEPA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si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no</w:t>
      </w:r>
    </w:p>
    <w:p w:rsidR="009D2718" w:rsidRPr="00050365" w:rsidRDefault="009D2718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ind w:left="284" w:hanging="284"/>
        <w:jc w:val="both"/>
        <w:textAlignment w:val="baseline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se si, indicare il bando e la categoria merceologica per cui si è ottenuta l’abilitazione:</w:t>
      </w:r>
    </w:p>
    <w:p w:rsidR="009D2718" w:rsidRPr="00050365" w:rsidRDefault="009D2718">
      <w:pPr>
        <w:widowControl w:val="0"/>
        <w:suppressAutoHyphens/>
        <w:overflowPunct w:val="0"/>
        <w:spacing w:after="0" w:line="360" w:lineRule="auto"/>
        <w:jc w:val="both"/>
        <w:textAlignment w:val="baseline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Bando (riportare) ___________(categoria merceologica)_____________________</w:t>
      </w:r>
    </w:p>
    <w:p w:rsidR="009D2718" w:rsidRPr="00050365" w:rsidRDefault="009D2718">
      <w:pPr>
        <w:spacing w:after="0" w:line="360" w:lineRule="auto"/>
        <w:rPr>
          <w:rFonts w:ascii="Gill Sans MT" w:hAnsi="Gill Sans MT" w:cs="Gill Sans MT"/>
          <w:b/>
          <w:bCs/>
          <w:lang w:eastAsia="it-IT"/>
        </w:rPr>
      </w:pPr>
    </w:p>
    <w:p w:rsidR="009D2718" w:rsidRPr="00050365" w:rsidRDefault="009D2718">
      <w:pPr>
        <w:spacing w:after="0" w:line="360" w:lineRule="auto"/>
        <w:rPr>
          <w:rFonts w:ascii="Gill Sans MT" w:hAnsi="Gill Sans MT" w:cs="Gill Sans MT"/>
          <w:b/>
          <w:bCs/>
          <w:lang w:eastAsia="it-IT"/>
        </w:rPr>
      </w:pPr>
      <w:r w:rsidRPr="00050365">
        <w:rPr>
          <w:rFonts w:ascii="Gill Sans MT" w:hAnsi="Gill Sans MT" w:cs="Gill Sans MT"/>
          <w:b/>
          <w:bCs/>
          <w:lang w:eastAsia="it-IT"/>
        </w:rPr>
        <w:t>Data_____________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Impresa concorrente o capogruppo - Timbro e firma del legale rappresentante 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________________________________________________________________________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________________________________________________________________________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Imprese Mandanti - Timbro e firma del legale rappresentante 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________________________________________________________________________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________________________________________________________________________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________________________________________________________________________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AVVERTENZE:</w:t>
      </w:r>
    </w:p>
    <w:p w:rsidR="009D2718" w:rsidRPr="00050365" w:rsidRDefault="009D2718">
      <w:pPr>
        <w:spacing w:after="0" w:line="360" w:lineRule="auto"/>
        <w:ind w:right="-82"/>
        <w:jc w:val="both"/>
        <w:rPr>
          <w:rFonts w:ascii="Gill Sans MT" w:hAnsi="Gill Sans MT" w:cs="Gill Sans MT"/>
          <w:b/>
          <w:bCs/>
          <w:lang w:eastAsia="it-IT"/>
        </w:rPr>
      </w:pPr>
      <w:r w:rsidRPr="00050365">
        <w:rPr>
          <w:rFonts w:ascii="Gill Sans MT" w:hAnsi="Gill Sans MT" w:cs="Gill Sans MT"/>
          <w:b/>
          <w:bCs/>
          <w:u w:val="single"/>
          <w:lang w:eastAsia="it-IT"/>
        </w:rPr>
        <w:t xml:space="preserve">La domanda deve essere sottoscritta e corredata da copia fotostatica del documento d’identità in corso di validità del/dei sottoscrittori. </w:t>
      </w:r>
    </w:p>
    <w:p w:rsidR="009D2718" w:rsidRDefault="009D2718">
      <w:pPr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La ditta ha la facoltà sia di utilizzare il presente schema debitamente compilato in ogni sua parte sia di predisporne, per eventuali carenze di spazio o altre esigenze, uno proprio contenente comunque tutte le dichiarazioni richieste; il modello della presente istanza di partecipazione è reso disponibile in formato Word nel link dedicato alla presente gara. 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ar-SA"/>
        </w:rPr>
      </w:pPr>
      <w:bookmarkStart w:id="0" w:name="_GoBack"/>
      <w:bookmarkEnd w:id="0"/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INFORMATIVA AI SENSI DEL D.Lgs. 196/03: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b/>
          <w:bCs/>
          <w:i/>
          <w:iCs/>
          <w:lang w:eastAsia="ar-SA"/>
        </w:rPr>
      </w:pP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b/>
          <w:bCs/>
          <w:i/>
          <w:iCs/>
          <w:lang w:eastAsia="ar-SA"/>
        </w:rPr>
      </w:pPr>
      <w:r w:rsidRPr="00050365">
        <w:rPr>
          <w:rFonts w:ascii="Gill Sans MT" w:hAnsi="Gill Sans MT" w:cs="Gill Sans MT"/>
          <w:b/>
          <w:bCs/>
          <w:i/>
          <w:iCs/>
          <w:lang w:eastAsia="ar-SA"/>
        </w:rPr>
        <w:t>Si informa che: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 xml:space="preserve">Questa Azienda U.S.L., </w:t>
      </w:r>
      <w:r w:rsidRPr="00050365">
        <w:rPr>
          <w:rFonts w:ascii="Gill Sans MT" w:hAnsi="Gill Sans MT" w:cs="Gill Sans MT"/>
          <w:i/>
          <w:iCs/>
          <w:lang w:eastAsia="it-IT"/>
        </w:rPr>
        <w:t>"Titolare del trattamento dei dati"</w:t>
      </w:r>
      <w:r w:rsidRPr="00050365">
        <w:rPr>
          <w:rFonts w:ascii="Gill Sans MT" w:hAnsi="Gill Sans MT" w:cs="Gill Sans MT"/>
          <w:lang w:eastAsia="it-IT"/>
        </w:rPr>
        <w:t>, ai sensi del D.Lgs. 196/2003, informa, ai sensi dell'Art.13 della richiamata normativa, che i dati personali relativi ai fornitori, quali: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a) dati identificativi;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b) altri eventuali dati personali quali quelli economici risultanti da documentazione afferente situazioni di bilancio o emergenti da documentazione della Camera di Commercio di cui alle normative D.Lgs 338/92 e s.i.m.;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c) dati giudiziari, che rivelano lo stato individuale del fornitore o della Ditta fornitrice sono oggetto di trattamento da parte del Titolare a mezzo del Responsabile dell’U.O.C. Acquisizione Beni e Servizi di questa Azienda.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Il trattamento dei dati è effettuato nei limiti e nel rispetto dei principi enunciati negli Artt. 3 (Necessità) e 11) (liceità, correttezza, esattezza, proporzionalità, pertinenza e non eccedenza, conservazione per il tempo necessario allo scopo per il quale sono stati raccolti e trattati) del "Codice in materia di protezione di dati personali "di cui al D.Lgs. 196/2003, con modalità sia manuale sia informatizzata, mediante il loro inserimento negli archivi correnti ad accesso controllato/selezionato (contenenti documenti cartacei) sia nelle banche dati su p.c. la cui titolarità è in capo alle Unità Operative Complesse citate.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Ciò premesso, si precisa che i dati sono trattati esclusivamente ai fini dell'adempimento delle prescrizioni relative alle procedure di gara pubblica o trattative private per acquisti di beni e servizi ovvero afferenti agli appalti di lavori pubblici secondo quanto disposto dalla legislazione vigente. I dati sono trattati infine allo scopo della liquidazione e del pagamento delle fatture a saldo delle forniture servite. Il conferimento di tali dati è obbligatorio. L'eventuale rifiuto al conferimento dei dati comporta l'esclusione alla gara, e in fase successiva, dopo la gara, l'eventuale non rispondenza tra quanto dichiarato e quanto accertato, comporta la decadenza dal diritto di aggiudicazione della gara, salvo più gravi provvedimenti d'ufficio.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 dati relativi ai fornitori e Ditte risultate aggiudicatarie di gare, potranno essere comunicati nell'ambito delle U.O. “Acquisti Beni e Servizi”, “Attività Tecniche, Patrimoniali ed Economali” “Contabilità Generale” o ad altri Uffici amministrativi dell'Azienda, per finalità comunque connesse alla conclusione del procedimento.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Tali dati personali possono essere comunicati a terzi, quali, in particolare: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1 – All’Ufficio Territoriale del Governo;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2 - All'ANAC (Autorità anticorruzione), per quanto stabilito dalla legge;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3 - All'Autorità giudiziaria, nei casi previsti;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4 – A soggetti che ne facciano richiesta di accesso nei limiti consentiti ai sensi della L. 241/90 e s.i.m.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I dati giudiziari non verranno in ogni caso diffusi.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Al fine di potere continuare a trattare i dati personali sopra menzionati, per le finalità e con le modalità indicate, è previsto l'obbligo dell'informativa ai sensi dell'Art. 13 del Codice in oggetto, ma non è necessario il consenso degli operatori economici.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Sono in ogni caso fatti salvi i diritti che l'Art. 7 del D.Lgs 196/2003 riconosce agli interessati.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 xml:space="preserve">Il </w:t>
      </w:r>
      <w:r w:rsidRPr="00050365">
        <w:rPr>
          <w:rFonts w:ascii="Gill Sans MT" w:hAnsi="Gill Sans MT" w:cs="Gill Sans MT"/>
          <w:b/>
          <w:bCs/>
          <w:lang w:eastAsia="it-IT"/>
        </w:rPr>
        <w:t xml:space="preserve">Titolare </w:t>
      </w:r>
      <w:r w:rsidRPr="00050365">
        <w:rPr>
          <w:rFonts w:ascii="Gill Sans MT" w:hAnsi="Gill Sans MT" w:cs="Gill Sans MT"/>
          <w:lang w:eastAsia="it-IT"/>
        </w:rPr>
        <w:t xml:space="preserve">del trattamento dei dati è l’Azienda ASL Roma 1, in persona del suo Legale Rappresentante Direttore Generale </w:t>
      </w:r>
      <w:r w:rsidRPr="00050365">
        <w:rPr>
          <w:rFonts w:ascii="Gill Sans MT" w:hAnsi="Gill Sans MT" w:cs="Gill Sans MT"/>
          <w:i/>
          <w:iCs/>
          <w:lang w:eastAsia="it-IT"/>
        </w:rPr>
        <w:t>pro tempore</w:t>
      </w:r>
      <w:r w:rsidRPr="00050365">
        <w:rPr>
          <w:rFonts w:ascii="Gill Sans MT" w:hAnsi="Gill Sans MT" w:cs="Gill Sans MT"/>
          <w:lang w:eastAsia="it-IT"/>
        </w:rPr>
        <w:t xml:space="preserve"> con sede in Borgo Santo Spirito, 3, Roma.</w:t>
      </w:r>
    </w:p>
    <w:p w:rsidR="009D2718" w:rsidRPr="00050365" w:rsidRDefault="009D2718">
      <w:pPr>
        <w:spacing w:after="0" w:line="360" w:lineRule="auto"/>
        <w:jc w:val="both"/>
        <w:rPr>
          <w:rFonts w:ascii="Gill Sans MT" w:hAnsi="Gill Sans MT" w:cs="Gill Sans MT"/>
          <w:lang w:eastAsia="it-IT"/>
        </w:rPr>
      </w:pPr>
      <w:r w:rsidRPr="00050365">
        <w:rPr>
          <w:rFonts w:ascii="Gill Sans MT" w:hAnsi="Gill Sans MT" w:cs="Gill Sans MT"/>
          <w:lang w:eastAsia="it-IT"/>
        </w:rPr>
        <w:t>L'elenco completo dei responsabili del trattamento dei dati è visionabile presso l’U.O.C. “Affari Generali e Legali”.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Ai sensi del D.Lgs. 196/2003, il sottoscritto</w:t>
      </w: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b/>
          <w:bCs/>
          <w:lang w:eastAsia="ar-SA"/>
        </w:rPr>
      </w:pPr>
      <w:r w:rsidRPr="00050365">
        <w:rPr>
          <w:rFonts w:ascii="Gill Sans MT" w:hAnsi="Gill Sans MT" w:cs="Gill Sans MT"/>
          <w:b/>
          <w:bCs/>
          <w:lang w:eastAsia="ar-SA"/>
        </w:rPr>
        <w:t>AUTORIZZA</w:t>
      </w: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suppressAutoHyphens/>
        <w:spacing w:after="0" w:line="360" w:lineRule="auto"/>
        <w:jc w:val="both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>l’utilizzazione dei dati di cui alla presente dichiarazione ai soli fini indicati nella informativa sopra riportata.</w:t>
      </w: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lang w:eastAsia="ar-SA"/>
        </w:rPr>
      </w:pPr>
      <w:r w:rsidRPr="00050365">
        <w:rPr>
          <w:rFonts w:ascii="Gill Sans MT" w:hAnsi="Gill Sans MT" w:cs="Gill Sans MT"/>
          <w:lang w:eastAsia="ar-SA"/>
        </w:rPr>
        <w:t xml:space="preserve">   (firma del dichiarante)</w:t>
      </w: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  <w:lang w:eastAsia="ar-SA"/>
        </w:rPr>
      </w:pPr>
    </w:p>
    <w:p w:rsidR="009D2718" w:rsidRPr="00050365" w:rsidRDefault="009D2718">
      <w:pPr>
        <w:suppressAutoHyphens/>
        <w:spacing w:after="0" w:line="360" w:lineRule="auto"/>
        <w:jc w:val="center"/>
        <w:rPr>
          <w:rFonts w:ascii="Gill Sans MT" w:hAnsi="Gill Sans MT" w:cs="Gill Sans MT"/>
        </w:rPr>
      </w:pPr>
      <w:r w:rsidRPr="00050365">
        <w:rPr>
          <w:rFonts w:ascii="Gill Sans MT" w:hAnsi="Gill Sans MT" w:cs="Gill Sans MT"/>
          <w:lang w:eastAsia="ar-SA"/>
        </w:rPr>
        <w:t>___________________________________</w:t>
      </w:r>
    </w:p>
    <w:sectPr w:rsidR="009D2718" w:rsidRPr="00050365" w:rsidSect="005A2DCC">
      <w:footerReference w:type="default" r:id="rId7"/>
      <w:pgSz w:w="11906" w:h="16838"/>
      <w:pgMar w:top="993" w:right="1134" w:bottom="1134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18" w:rsidRDefault="009D2718">
      <w:pPr>
        <w:spacing w:after="0" w:line="240" w:lineRule="auto"/>
      </w:pPr>
      <w:r>
        <w:separator/>
      </w:r>
    </w:p>
  </w:endnote>
  <w:endnote w:type="continuationSeparator" w:id="0">
    <w:p w:rsidR="009D2718" w:rsidRDefault="009D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18" w:rsidRDefault="009D271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D2718" w:rsidRDefault="009D2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18" w:rsidRDefault="009D2718">
      <w:pPr>
        <w:spacing w:after="0" w:line="240" w:lineRule="auto"/>
      </w:pPr>
      <w:r>
        <w:separator/>
      </w:r>
    </w:p>
  </w:footnote>
  <w:footnote w:type="continuationSeparator" w:id="0">
    <w:p w:rsidR="009D2718" w:rsidRDefault="009D2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275B0"/>
    <w:multiLevelType w:val="multilevel"/>
    <w:tmpl w:val="4128F3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707775B"/>
    <w:multiLevelType w:val="multilevel"/>
    <w:tmpl w:val="6330A5B6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8F7A49"/>
    <w:multiLevelType w:val="multilevel"/>
    <w:tmpl w:val="0CFECE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6DF63A01"/>
    <w:multiLevelType w:val="multilevel"/>
    <w:tmpl w:val="D0248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9260A77"/>
    <w:multiLevelType w:val="multilevel"/>
    <w:tmpl w:val="697C3DC4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601"/>
    <w:rsid w:val="00050365"/>
    <w:rsid w:val="00052D8B"/>
    <w:rsid w:val="000B26FD"/>
    <w:rsid w:val="001B6A10"/>
    <w:rsid w:val="00211CD6"/>
    <w:rsid w:val="00292FB0"/>
    <w:rsid w:val="002D61D8"/>
    <w:rsid w:val="002F1FA0"/>
    <w:rsid w:val="0031573C"/>
    <w:rsid w:val="003276A7"/>
    <w:rsid w:val="00371CA6"/>
    <w:rsid w:val="00394E5B"/>
    <w:rsid w:val="003E1E5E"/>
    <w:rsid w:val="003E4DFE"/>
    <w:rsid w:val="004A62F1"/>
    <w:rsid w:val="004C5CA3"/>
    <w:rsid w:val="00555CA5"/>
    <w:rsid w:val="005A2DCC"/>
    <w:rsid w:val="00641AB4"/>
    <w:rsid w:val="0068204D"/>
    <w:rsid w:val="006E331E"/>
    <w:rsid w:val="007A4601"/>
    <w:rsid w:val="007B62E9"/>
    <w:rsid w:val="00844637"/>
    <w:rsid w:val="00916133"/>
    <w:rsid w:val="009D2718"/>
    <w:rsid w:val="00A77D96"/>
    <w:rsid w:val="00B46512"/>
    <w:rsid w:val="00CB4793"/>
    <w:rsid w:val="00D14A32"/>
    <w:rsid w:val="00D60F4A"/>
    <w:rsid w:val="00D63DEB"/>
    <w:rsid w:val="00D86A2F"/>
    <w:rsid w:val="00E1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DCC"/>
    <w:pPr>
      <w:spacing w:after="200" w:line="276" w:lineRule="auto"/>
    </w:pPr>
    <w:rPr>
      <w:color w:val="00000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8204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9"/>
    <w:qFormat/>
    <w:rsid w:val="0068204D"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8204D"/>
    <w:pPr>
      <w:keepNext/>
      <w:keepLines/>
      <w:spacing w:before="40" w:after="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8204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68204D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8204D"/>
    <w:rPr>
      <w:rFonts w:ascii="Cambria" w:hAnsi="Cambria" w:cs="Cambria"/>
      <w:color w:val="243F6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8204D"/>
  </w:style>
  <w:style w:type="character" w:customStyle="1" w:styleId="FooterChar">
    <w:name w:val="Footer Char"/>
    <w:basedOn w:val="DefaultParagraphFont"/>
    <w:link w:val="Footer"/>
    <w:uiPriority w:val="99"/>
    <w:rsid w:val="0068204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4D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2">
    <w:name w:val="ListLabel 2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3">
    <w:name w:val="ListLabel 3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4">
    <w:name w:val="ListLabel 4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5">
    <w:name w:val="ListLabel 5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6">
    <w:name w:val="ListLabel 6"/>
    <w:uiPriority w:val="99"/>
    <w:rsid w:val="005A2DCC"/>
    <w:rPr>
      <w:rFonts w:ascii="Gill Sans MT" w:hAnsi="Gill Sans MT" w:cs="Gill Sans MT"/>
      <w:b/>
      <w:bCs/>
      <w:sz w:val="18"/>
      <w:szCs w:val="18"/>
    </w:rPr>
  </w:style>
  <w:style w:type="character" w:customStyle="1" w:styleId="ListLabel7">
    <w:name w:val="ListLabel 7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8">
    <w:name w:val="ListLabel 8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9">
    <w:name w:val="ListLabel 9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10">
    <w:name w:val="ListLabel 10"/>
    <w:uiPriority w:val="99"/>
    <w:rsid w:val="005A2DCC"/>
    <w:rPr>
      <w:rFonts w:ascii="Gill Sans MT" w:hAnsi="Gill Sans MT" w:cs="Gill Sans MT"/>
      <w:b/>
      <w:bCs/>
      <w:sz w:val="18"/>
      <w:szCs w:val="18"/>
    </w:rPr>
  </w:style>
  <w:style w:type="character" w:customStyle="1" w:styleId="ListLabel11">
    <w:name w:val="ListLabel 11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12">
    <w:name w:val="ListLabel 12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13">
    <w:name w:val="ListLabel 13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14">
    <w:name w:val="ListLabel 14"/>
    <w:uiPriority w:val="99"/>
    <w:rsid w:val="005A2DCC"/>
    <w:rPr>
      <w:rFonts w:ascii="Gill Sans MT" w:hAnsi="Gill Sans MT" w:cs="Gill Sans MT"/>
      <w:b/>
      <w:bCs/>
      <w:sz w:val="18"/>
      <w:szCs w:val="18"/>
    </w:rPr>
  </w:style>
  <w:style w:type="character" w:customStyle="1" w:styleId="ListLabel15">
    <w:name w:val="ListLabel 15"/>
    <w:uiPriority w:val="99"/>
    <w:rsid w:val="005A2DCC"/>
    <w:rPr>
      <w:sz w:val="18"/>
      <w:szCs w:val="18"/>
    </w:rPr>
  </w:style>
  <w:style w:type="character" w:customStyle="1" w:styleId="ListLabel16">
    <w:name w:val="ListLabel 16"/>
    <w:uiPriority w:val="99"/>
    <w:rsid w:val="005A2DCC"/>
    <w:rPr>
      <w:rFonts w:ascii="Gill Sans MT" w:hAnsi="Gill Sans MT" w:cs="Gill Sans MT"/>
      <w:sz w:val="24"/>
      <w:szCs w:val="24"/>
    </w:rPr>
  </w:style>
  <w:style w:type="character" w:customStyle="1" w:styleId="ListLabel17">
    <w:name w:val="ListLabel 17"/>
    <w:uiPriority w:val="99"/>
    <w:rsid w:val="005A2DCC"/>
    <w:rPr>
      <w:rFonts w:ascii="Gill Sans MT" w:hAnsi="Gill Sans MT" w:cs="Gill Sans MT"/>
      <w:sz w:val="24"/>
      <w:szCs w:val="24"/>
    </w:rPr>
  </w:style>
  <w:style w:type="character" w:customStyle="1" w:styleId="ListLabel18">
    <w:name w:val="ListLabel 18"/>
    <w:uiPriority w:val="99"/>
    <w:rsid w:val="005A2DCC"/>
    <w:rPr>
      <w:b/>
      <w:bCs/>
      <w:sz w:val="18"/>
      <w:szCs w:val="18"/>
    </w:rPr>
  </w:style>
  <w:style w:type="character" w:customStyle="1" w:styleId="ListLabel19">
    <w:name w:val="ListLabel 19"/>
    <w:uiPriority w:val="99"/>
    <w:rsid w:val="005A2DCC"/>
    <w:rPr>
      <w:rFonts w:ascii="Gill Sans MT" w:hAnsi="Gill Sans MT" w:cs="Gill Sans MT"/>
      <w:b/>
      <w:bCs/>
      <w:sz w:val="24"/>
      <w:szCs w:val="24"/>
    </w:rPr>
  </w:style>
  <w:style w:type="character" w:customStyle="1" w:styleId="ListLabel20">
    <w:name w:val="ListLabel 20"/>
    <w:uiPriority w:val="99"/>
    <w:rsid w:val="005A2DCC"/>
    <w:rPr>
      <w:rFonts w:ascii="Gill Sans MT" w:hAnsi="Gill Sans MT" w:cs="Gill Sans MT"/>
      <w:sz w:val="18"/>
      <w:szCs w:val="18"/>
    </w:rPr>
  </w:style>
  <w:style w:type="character" w:customStyle="1" w:styleId="ListLabel21">
    <w:name w:val="ListLabel 21"/>
    <w:uiPriority w:val="99"/>
    <w:rsid w:val="005A2DCC"/>
    <w:rPr>
      <w:rFonts w:ascii="Gill Sans MT" w:hAnsi="Gill Sans MT" w:cs="Gill Sans MT"/>
      <w:sz w:val="24"/>
      <w:szCs w:val="24"/>
    </w:rPr>
  </w:style>
  <w:style w:type="character" w:customStyle="1" w:styleId="ListLabel22">
    <w:name w:val="ListLabel 22"/>
    <w:uiPriority w:val="99"/>
    <w:rsid w:val="005A2DCC"/>
    <w:rPr>
      <w:rFonts w:ascii="Gill Sans MT" w:hAnsi="Gill Sans MT" w:cs="Gill Sans MT"/>
      <w:sz w:val="24"/>
      <w:szCs w:val="24"/>
    </w:rPr>
  </w:style>
  <w:style w:type="character" w:customStyle="1" w:styleId="ListLabel23">
    <w:name w:val="ListLabel 23"/>
    <w:uiPriority w:val="99"/>
    <w:rsid w:val="005A2DCC"/>
    <w:rPr>
      <w:rFonts w:ascii="Gill Sans MT" w:hAnsi="Gill Sans MT" w:cs="Gill Sans MT"/>
      <w:b/>
      <w:bCs/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5A2DC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A2DC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00000A"/>
      <w:lang w:eastAsia="en-US"/>
    </w:rPr>
  </w:style>
  <w:style w:type="paragraph" w:styleId="List">
    <w:name w:val="List"/>
    <w:basedOn w:val="BodyText"/>
    <w:uiPriority w:val="99"/>
    <w:rsid w:val="005A2DCC"/>
  </w:style>
  <w:style w:type="paragraph" w:styleId="Caption">
    <w:name w:val="caption"/>
    <w:basedOn w:val="Normal"/>
    <w:uiPriority w:val="99"/>
    <w:qFormat/>
    <w:rsid w:val="005A2D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5A2DCC"/>
    <w:pPr>
      <w:suppressLineNumbers/>
    </w:pPr>
  </w:style>
  <w:style w:type="paragraph" w:styleId="Header">
    <w:name w:val="header"/>
    <w:basedOn w:val="Normal"/>
    <w:link w:val="HeaderChar"/>
    <w:uiPriority w:val="99"/>
    <w:rsid w:val="00682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Pr>
      <w:color w:val="00000A"/>
      <w:lang w:eastAsia="en-US"/>
    </w:rPr>
  </w:style>
  <w:style w:type="paragraph" w:styleId="Footer">
    <w:name w:val="footer"/>
    <w:basedOn w:val="Normal"/>
    <w:link w:val="FooterChar"/>
    <w:uiPriority w:val="99"/>
    <w:rsid w:val="00682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8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Pr>
      <w:rFonts w:ascii="Times New Roman" w:hAnsi="Times New Roman" w:cs="Times New Roman"/>
      <w:color w:val="00000A"/>
      <w:sz w:val="2"/>
      <w:szCs w:val="2"/>
      <w:lang w:eastAsia="en-US"/>
    </w:rPr>
  </w:style>
  <w:style w:type="paragraph" w:customStyle="1" w:styleId="WW-Corpodeltesto2">
    <w:name w:val="WW-Corpo del testo 2"/>
    <w:basedOn w:val="Normal"/>
    <w:uiPriority w:val="99"/>
    <w:rsid w:val="0068204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Spacing">
    <w:name w:val="No Spacing"/>
    <w:uiPriority w:val="99"/>
    <w:qFormat/>
    <w:rsid w:val="0068204D"/>
    <w:rPr>
      <w:color w:val="00000A"/>
      <w:lang w:eastAsia="en-US"/>
    </w:rPr>
  </w:style>
  <w:style w:type="table" w:styleId="TableGrid">
    <w:name w:val="Table Grid"/>
    <w:basedOn w:val="TableNormal"/>
    <w:uiPriority w:val="99"/>
    <w:rsid w:val="006820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1480</Words>
  <Characters>8440</Characters>
  <Application>Microsoft Office Outlook</Application>
  <DocSecurity>0</DocSecurity>
  <Lines>0</Lines>
  <Paragraphs>0</Paragraphs>
  <ScaleCrop>false</ScaleCrop>
  <Company>ASL RME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subject/>
  <dc:creator>Corrada Vally Bianca Valle</dc:creator>
  <cp:keywords/>
  <dc:description/>
  <cp:lastModifiedBy>ftorraca</cp:lastModifiedBy>
  <cp:revision>2</cp:revision>
  <cp:lastPrinted>2018-07-05T13:10:00Z</cp:lastPrinted>
  <dcterms:created xsi:type="dcterms:W3CDTF">2020-02-20T15:52:00Z</dcterms:created>
  <dcterms:modified xsi:type="dcterms:W3CDTF">2020-02-20T15:52:00Z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